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69"/>
        <w:gridCol w:w="3066"/>
        <w:gridCol w:w="3363"/>
        <w:gridCol w:w="2611"/>
        <w:gridCol w:w="657"/>
      </w:tblGrid>
      <w:tr w:rsidR="00605A5B" w:rsidRPr="008E3199" w14:paraId="01D0A745" w14:textId="77777777" w:rsidTr="00452820">
        <w:trPr>
          <w:trHeight w:val="2285"/>
        </w:trPr>
        <w:tc>
          <w:tcPr>
            <w:tcW w:w="769" w:type="dxa"/>
            <w:tcBorders>
              <w:bottom w:val="single" w:sz="18" w:space="0" w:color="648276" w:themeColor="accent5"/>
            </w:tcBorders>
          </w:tcPr>
          <w:p w14:paraId="0708CF9B" w14:textId="77777777" w:rsidR="00605A5B" w:rsidRPr="008E3199" w:rsidRDefault="00605A5B">
            <w:pPr>
              <w:rPr>
                <w:noProof/>
                <w:lang w:val="pt-BR"/>
              </w:rPr>
            </w:pPr>
          </w:p>
        </w:tc>
        <w:tc>
          <w:tcPr>
            <w:tcW w:w="9040" w:type="dxa"/>
            <w:gridSpan w:val="3"/>
            <w:tcBorders>
              <w:bottom w:val="single" w:sz="18" w:space="0" w:color="648276" w:themeColor="accent5"/>
            </w:tcBorders>
          </w:tcPr>
          <w:p w14:paraId="781120C8" w14:textId="4609EB56" w:rsidR="00605A5B" w:rsidRPr="008E3199" w:rsidRDefault="00714938" w:rsidP="00605A5B">
            <w:pPr>
              <w:pStyle w:val="Ttulo"/>
              <w:rPr>
                <w:noProof/>
                <w:lang w:val="pt-BR"/>
              </w:rPr>
            </w:pPr>
            <w:r>
              <w:rPr>
                <w:noProof/>
                <w:lang w:val="pt-BR" w:bidi="pt-BR"/>
              </w:rPr>
              <w:t>Murillo</w:t>
            </w:r>
            <w:r w:rsidR="00A77921" w:rsidRPr="008E3199">
              <w:rPr>
                <w:noProof/>
                <w:lang w:val="pt-BR" w:bidi="pt-BR"/>
              </w:rPr>
              <w:t xml:space="preserve"> </w:t>
            </w:r>
            <w:r>
              <w:rPr>
                <w:noProof/>
                <w:lang w:val="pt-BR" w:bidi="pt-BR"/>
              </w:rPr>
              <w:t>Correia dos Santos</w:t>
            </w:r>
          </w:p>
          <w:p w14:paraId="442390B1" w14:textId="0FC85835" w:rsidR="00605A5B" w:rsidRPr="008E3199" w:rsidRDefault="00714938" w:rsidP="00A77921">
            <w:pPr>
              <w:pStyle w:val="Subttulo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Auxiliar de T.I</w:t>
            </w:r>
          </w:p>
        </w:tc>
        <w:tc>
          <w:tcPr>
            <w:tcW w:w="657" w:type="dxa"/>
            <w:tcBorders>
              <w:bottom w:val="single" w:sz="18" w:space="0" w:color="648276" w:themeColor="accent5"/>
            </w:tcBorders>
          </w:tcPr>
          <w:p w14:paraId="2372AFD8" w14:textId="77777777" w:rsidR="00605A5B" w:rsidRPr="008E3199" w:rsidRDefault="00605A5B">
            <w:pPr>
              <w:rPr>
                <w:noProof/>
                <w:lang w:val="pt-BR"/>
              </w:rPr>
            </w:pPr>
          </w:p>
        </w:tc>
      </w:tr>
      <w:tr w:rsidR="00F4501B" w:rsidRPr="008E3199" w14:paraId="2634E328" w14:textId="77777777" w:rsidTr="00452820">
        <w:tc>
          <w:tcPr>
            <w:tcW w:w="3835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3CADC594" w14:textId="77777777" w:rsidR="00F4501B" w:rsidRPr="008E3199" w:rsidRDefault="00F4501B">
            <w:pPr>
              <w:rPr>
                <w:noProof/>
                <w:lang w:val="pt-BR"/>
              </w:rPr>
            </w:pPr>
          </w:p>
        </w:tc>
        <w:tc>
          <w:tcPr>
            <w:tcW w:w="3363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71818B7E" w14:textId="77777777" w:rsidR="00F4501B" w:rsidRPr="008E3199" w:rsidRDefault="00F4501B">
            <w:pPr>
              <w:rPr>
                <w:noProof/>
                <w:lang w:val="pt-BR"/>
              </w:rPr>
            </w:pPr>
          </w:p>
        </w:tc>
        <w:tc>
          <w:tcPr>
            <w:tcW w:w="3268" w:type="dxa"/>
            <w:gridSpan w:val="2"/>
            <w:tcBorders>
              <w:top w:val="single" w:sz="18" w:space="0" w:color="648276" w:themeColor="accent5"/>
            </w:tcBorders>
          </w:tcPr>
          <w:p w14:paraId="11D1519E" w14:textId="77777777" w:rsidR="00F4501B" w:rsidRPr="008E3199" w:rsidRDefault="00F4501B">
            <w:pPr>
              <w:rPr>
                <w:noProof/>
                <w:lang w:val="pt-BR"/>
              </w:rPr>
            </w:pPr>
          </w:p>
        </w:tc>
      </w:tr>
      <w:tr w:rsidR="00605A5B" w:rsidRPr="008E3199" w14:paraId="189AB212" w14:textId="77777777" w:rsidTr="00452820">
        <w:trPr>
          <w:trHeight w:val="2057"/>
        </w:trPr>
        <w:tc>
          <w:tcPr>
            <w:tcW w:w="3835" w:type="dxa"/>
            <w:gridSpan w:val="2"/>
            <w:tcBorders>
              <w:right w:val="single" w:sz="18" w:space="0" w:color="648276" w:themeColor="accent5"/>
            </w:tcBorders>
          </w:tcPr>
          <w:p w14:paraId="55FB3751" w14:textId="77777777" w:rsidR="00605A5B" w:rsidRPr="008E3199" w:rsidRDefault="00000000" w:rsidP="00605A5B">
            <w:pPr>
              <w:pStyle w:val="Ttulo1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1604447469"/>
                <w:placeholder>
                  <w:docPart w:val="45B54E2079DF40948436F9CE422568A0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E3199">
                  <w:rPr>
                    <w:noProof/>
                    <w:lang w:val="pt-BR" w:bidi="pt-BR"/>
                  </w:rPr>
                  <w:t>Contato</w:t>
                </w:r>
              </w:sdtContent>
            </w:sdt>
          </w:p>
          <w:p w14:paraId="2E553A90" w14:textId="708BB991" w:rsidR="00C1095A" w:rsidRPr="008E3199" w:rsidRDefault="00714938" w:rsidP="00714938">
            <w:pPr>
              <w:pStyle w:val="TextoEsquerda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Goiânia – Goiás</w:t>
            </w:r>
          </w:p>
          <w:p w14:paraId="16B46F5F" w14:textId="07F0647D" w:rsidR="00C1095A" w:rsidRPr="008E3199" w:rsidRDefault="00714938" w:rsidP="00C1095A">
            <w:pPr>
              <w:pStyle w:val="TextoEsquerda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(62)99158-0957</w:t>
            </w:r>
          </w:p>
          <w:p w14:paraId="232146D0" w14:textId="6016FE2E" w:rsidR="00C1095A" w:rsidRPr="008E3199" w:rsidRDefault="00714938" w:rsidP="00C1095A">
            <w:pPr>
              <w:pStyle w:val="TextoEsquerda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murillocorreiadossantos@gmail.com</w:t>
            </w:r>
          </w:p>
          <w:p w14:paraId="4EA64EFC" w14:textId="77777777" w:rsidR="00605A5B" w:rsidRPr="008E3199" w:rsidRDefault="00605A5B" w:rsidP="00605A5B">
            <w:pPr>
              <w:pStyle w:val="TextoEsquerda"/>
              <w:rPr>
                <w:noProof/>
                <w:lang w:val="pt-BR"/>
              </w:rPr>
            </w:pPr>
          </w:p>
        </w:tc>
        <w:tc>
          <w:tcPr>
            <w:tcW w:w="6631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D3106F1" w14:textId="77777777" w:rsidR="00605A5B" w:rsidRPr="008E3199" w:rsidRDefault="00000000" w:rsidP="00605A5B">
            <w:pPr>
              <w:pStyle w:val="Ttulo2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-651833632"/>
                <w:placeholder>
                  <w:docPart w:val="D2FDB6DACDA8479586FCDF054B0536F7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E3199">
                  <w:rPr>
                    <w:noProof/>
                    <w:lang w:val="pt-BR" w:bidi="pt-BR"/>
                  </w:rPr>
                  <w:t>Objetivo</w:t>
                </w:r>
              </w:sdtContent>
            </w:sdt>
          </w:p>
          <w:p w14:paraId="3CE42CE2" w14:textId="26656579" w:rsidR="00605A5B" w:rsidRPr="008E3199" w:rsidRDefault="00856566" w:rsidP="006E70D3">
            <w:pPr>
              <w:pStyle w:val="TextoDireita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Busco uma oportunidade como auxiliar de T.I, onde posso aplicar meus conhecimentos em suporte técnico e manutenção de sistemas, contribuindo para o sucesso da equipe e aquirindo experiência no campo da tecnologia da informação.</w:t>
            </w:r>
          </w:p>
        </w:tc>
      </w:tr>
      <w:tr w:rsidR="000E1D44" w:rsidRPr="008E3199" w14:paraId="62C5D692" w14:textId="77777777" w:rsidTr="00452820">
        <w:trPr>
          <w:trHeight w:val="3688"/>
        </w:trPr>
        <w:tc>
          <w:tcPr>
            <w:tcW w:w="3835" w:type="dxa"/>
            <w:gridSpan w:val="2"/>
            <w:tcBorders>
              <w:right w:val="single" w:sz="18" w:space="0" w:color="648276" w:themeColor="accent5"/>
            </w:tcBorders>
          </w:tcPr>
          <w:p w14:paraId="01AE1976" w14:textId="77777777" w:rsidR="000E1D44" w:rsidRPr="008E3199" w:rsidRDefault="00000000" w:rsidP="000E1D44">
            <w:pPr>
              <w:pStyle w:val="Ttulo1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1723097672"/>
                <w:placeholder>
                  <w:docPart w:val="8068A52B23564D91810574E1F89DF540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E3199">
                  <w:rPr>
                    <w:noProof/>
                    <w:lang w:val="pt-BR" w:bidi="pt-BR"/>
                  </w:rPr>
                  <w:t>Escolaridade</w:t>
                </w:r>
              </w:sdtContent>
            </w:sdt>
          </w:p>
          <w:p w14:paraId="0009D361" w14:textId="77777777" w:rsidR="000E1D44" w:rsidRPr="001B2969" w:rsidRDefault="00714938" w:rsidP="00714938">
            <w:pPr>
              <w:pStyle w:val="TextoEsquerda"/>
              <w:jc w:val="left"/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</w:pPr>
            <w:r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  <w:t>Colégio Recanto do Saber – Goiânia, Goiás – Ensino Fundamental e Ensino Médio Completo.</w:t>
            </w:r>
          </w:p>
          <w:p w14:paraId="316A9813" w14:textId="77777777" w:rsidR="00714938" w:rsidRPr="001B2969" w:rsidRDefault="00714938" w:rsidP="00714938">
            <w:pPr>
              <w:rPr>
                <w:rFonts w:ascii="Times New Roman" w:hAnsi="Times New Roman" w:cs="Times New Roman"/>
                <w:color w:val="auto"/>
                <w:lang w:val="pt-BR"/>
              </w:rPr>
            </w:pPr>
          </w:p>
          <w:p w14:paraId="5DF23C3A" w14:textId="0546CE27" w:rsidR="00714938" w:rsidRPr="00714938" w:rsidRDefault="00714938" w:rsidP="00714938">
            <w:pPr>
              <w:rPr>
                <w:lang w:val="pt-BR"/>
              </w:rPr>
            </w:pPr>
            <w:r w:rsidRPr="001B2969">
              <w:rPr>
                <w:rFonts w:ascii="Times New Roman" w:hAnsi="Times New Roman" w:cs="Times New Roman"/>
                <w:color w:val="auto"/>
                <w:lang w:val="pt-BR"/>
              </w:rPr>
              <w:t>Cursando Análise e Desenvolvimento de Sistemas – Faculdade UNIP</w:t>
            </w:r>
            <w:r w:rsidRPr="001B2969">
              <w:rPr>
                <w:color w:val="auto"/>
                <w:lang w:val="pt-BR"/>
              </w:rPr>
              <w:t xml:space="preserve"> </w:t>
            </w:r>
          </w:p>
        </w:tc>
        <w:tc>
          <w:tcPr>
            <w:tcW w:w="6631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pt-BR"/>
              </w:rPr>
              <w:id w:val="-1767221959"/>
              <w:placeholder>
                <w:docPart w:val="AC35F443B8144DE38B5ACBB6D8444DCE"/>
              </w:placeholder>
              <w:temporary/>
              <w:showingPlcHdr/>
              <w15:appearance w15:val="hidden"/>
              <w:text/>
            </w:sdtPr>
            <w:sdtContent>
              <w:p w14:paraId="30FD76D4" w14:textId="77777777" w:rsidR="00A77921" w:rsidRPr="008E3199" w:rsidRDefault="00A77921" w:rsidP="00A77921">
                <w:pPr>
                  <w:pStyle w:val="Ttulo2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Experiência</w:t>
                </w:r>
              </w:p>
            </w:sdtContent>
          </w:sdt>
          <w:p w14:paraId="06C4833A" w14:textId="352E9A67" w:rsidR="000E1D44" w:rsidRPr="001B2969" w:rsidRDefault="00856566" w:rsidP="000E1D44">
            <w:pPr>
              <w:pStyle w:val="TextoPequeno"/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</w:pPr>
            <w:r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  <w:t>12/07/2021 – 10/10/2022</w:t>
            </w:r>
          </w:p>
          <w:p w14:paraId="420E6C88" w14:textId="7E7A8F0E" w:rsidR="000E1D44" w:rsidRPr="001B2969" w:rsidRDefault="00856566" w:rsidP="000E1D44">
            <w:pPr>
              <w:pStyle w:val="TextoDireita"/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</w:pPr>
            <w:r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  <w:t>Conferente de Carga e Descarga</w:t>
            </w:r>
            <w:r w:rsidR="000E1D44"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 w:bidi="pt-BR"/>
              </w:rPr>
              <w:t xml:space="preserve"> </w:t>
            </w:r>
            <w:r w:rsidR="00452820"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 w:bidi="pt-BR"/>
              </w:rPr>
              <w:t xml:space="preserve">• Expedição </w:t>
            </w:r>
            <w:r w:rsidR="000E1D44"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 w:bidi="pt-BR"/>
              </w:rPr>
              <w:t xml:space="preserve">• </w:t>
            </w:r>
            <w:r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  <w:t xml:space="preserve">Rennova Nutriex </w:t>
            </w:r>
          </w:p>
          <w:p w14:paraId="4FD281B7" w14:textId="77777777" w:rsidR="00856566" w:rsidRPr="001B2969" w:rsidRDefault="00856566" w:rsidP="00856566">
            <w:pPr>
              <w:rPr>
                <w:rFonts w:ascii="Times New Roman" w:hAnsi="Times New Roman" w:cs="Times New Roman"/>
                <w:color w:val="auto"/>
                <w:lang w:val="pt-BR"/>
              </w:rPr>
            </w:pPr>
          </w:p>
          <w:p w14:paraId="3E66651D" w14:textId="48366CB1" w:rsidR="0057534A" w:rsidRPr="001B2969" w:rsidRDefault="00856566" w:rsidP="0057534A">
            <w:pPr>
              <w:pStyle w:val="TextoPequeno"/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</w:pPr>
            <w:r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  <w:t>1</w:t>
            </w:r>
            <w:r w:rsidR="00452820"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  <w:t>2</w:t>
            </w:r>
            <w:r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  <w:t xml:space="preserve">/10/2022 – </w:t>
            </w:r>
            <w:r w:rsidR="00452820"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  <w:t>06/03/2023</w:t>
            </w:r>
            <w:r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  <w:t xml:space="preserve"> </w:t>
            </w:r>
          </w:p>
          <w:p w14:paraId="7941DCDA" w14:textId="74ECB3B0" w:rsidR="0057534A" w:rsidRPr="001B2969" w:rsidRDefault="00452820" w:rsidP="0057534A">
            <w:pPr>
              <w:pStyle w:val="TextoDireita"/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</w:pPr>
            <w:r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  <w:t>Estágiário</w:t>
            </w:r>
            <w:r w:rsidR="0057534A"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 w:bidi="pt-BR"/>
              </w:rPr>
              <w:t xml:space="preserve"> • </w:t>
            </w:r>
            <w:r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  <w:t>Analista de Suporte</w:t>
            </w:r>
            <w:r w:rsidR="0057534A"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 w:bidi="pt-BR"/>
              </w:rPr>
              <w:t xml:space="preserve"> • </w:t>
            </w:r>
            <w:r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  <w:t>Virtúa Software</w:t>
            </w:r>
          </w:p>
          <w:p w14:paraId="6EC296CC" w14:textId="77777777" w:rsidR="000E1D44" w:rsidRPr="001B2969" w:rsidRDefault="0057534A" w:rsidP="0057534A">
            <w:pPr>
              <w:pStyle w:val="TextoDireita"/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</w:pPr>
            <w:r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 w:bidi="pt-BR"/>
              </w:rPr>
              <w:t xml:space="preserve"> </w:t>
            </w:r>
          </w:p>
          <w:p w14:paraId="3A1FF6D6" w14:textId="4674D405" w:rsidR="0057534A" w:rsidRPr="001B2969" w:rsidRDefault="00452820" w:rsidP="0057534A">
            <w:pPr>
              <w:pStyle w:val="TextoPequeno"/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</w:pPr>
            <w:r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  <w:t xml:space="preserve">13/03/2023 – Dias atuais </w:t>
            </w:r>
          </w:p>
          <w:p w14:paraId="4467F243" w14:textId="2F115184" w:rsidR="000E1D44" w:rsidRPr="00452820" w:rsidRDefault="00452820" w:rsidP="0057534A">
            <w:pPr>
              <w:pStyle w:val="TextoDireita"/>
              <w:rPr>
                <w:noProof/>
                <w:lang w:val="pt-BR"/>
              </w:rPr>
            </w:pPr>
            <w:r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  <w:t>Atendente de Loja</w:t>
            </w:r>
            <w:r w:rsidR="0057534A"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 w:bidi="pt-BR"/>
              </w:rPr>
              <w:t xml:space="preserve"> • </w:t>
            </w:r>
            <w:r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  <w:t>Vendedor</w:t>
            </w:r>
            <w:r w:rsidR="0057534A"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 w:bidi="pt-BR"/>
              </w:rPr>
              <w:t xml:space="preserve"> • </w:t>
            </w:r>
            <w:r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  <w:t>Ferragista JL</w:t>
            </w:r>
          </w:p>
        </w:tc>
      </w:tr>
      <w:tr w:rsidR="00452820" w:rsidRPr="008E3199" w14:paraId="79344358" w14:textId="77777777" w:rsidTr="00452820">
        <w:trPr>
          <w:trHeight w:val="4183"/>
        </w:trPr>
        <w:tc>
          <w:tcPr>
            <w:tcW w:w="3835" w:type="dxa"/>
            <w:gridSpan w:val="2"/>
            <w:tcBorders>
              <w:right w:val="single" w:sz="18" w:space="0" w:color="648276" w:themeColor="accent5"/>
            </w:tcBorders>
          </w:tcPr>
          <w:p w14:paraId="5AC57DE6" w14:textId="77777777" w:rsidR="00452820" w:rsidRPr="008E3199" w:rsidRDefault="00000000" w:rsidP="00A77921">
            <w:pPr>
              <w:pStyle w:val="Ttulo1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-242716918"/>
                <w:placeholder>
                  <w:docPart w:val="7719523AF1184E9CAB1F4C10C718CC52"/>
                </w:placeholder>
                <w:temporary/>
                <w:showingPlcHdr/>
                <w15:appearance w15:val="hidden"/>
                <w:text/>
              </w:sdtPr>
              <w:sdtContent>
                <w:r w:rsidR="00452820" w:rsidRPr="008E3199">
                  <w:rPr>
                    <w:noProof/>
                    <w:lang w:val="pt-BR" w:bidi="pt-BR"/>
                  </w:rPr>
                  <w:t>Habilidades Principais</w:t>
                </w:r>
              </w:sdtContent>
            </w:sdt>
          </w:p>
          <w:p w14:paraId="7EC70278" w14:textId="76075260" w:rsidR="00452820" w:rsidRPr="001B2969" w:rsidRDefault="001B2969" w:rsidP="001B2969">
            <w:pPr>
              <w:pStyle w:val="TextoEsquerda"/>
              <w:jc w:val="left"/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</w:pPr>
            <w:r w:rsidRPr="001B2969">
              <w:rPr>
                <w:rFonts w:ascii="Times New Roman" w:hAnsi="Times New Roman" w:cs="Times New Roman"/>
                <w:noProof/>
                <w:color w:val="auto"/>
                <w:sz w:val="24"/>
                <w:lang w:val="pt-BR"/>
              </w:rPr>
              <w:t>Suporte Técnico;</w:t>
            </w:r>
          </w:p>
          <w:p w14:paraId="02390EAE" w14:textId="69D42D32" w:rsidR="001B2969" w:rsidRPr="001B2969" w:rsidRDefault="001B2969" w:rsidP="001B2969">
            <w:pPr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1B2969">
              <w:rPr>
                <w:rFonts w:ascii="Times New Roman" w:hAnsi="Times New Roman" w:cs="Times New Roman"/>
                <w:color w:val="auto"/>
                <w:lang w:val="pt-BR"/>
              </w:rPr>
              <w:t>Resolução de Problemas;</w:t>
            </w:r>
          </w:p>
          <w:p w14:paraId="39912BD1" w14:textId="77777777" w:rsidR="001B2969" w:rsidRPr="001B2969" w:rsidRDefault="001B2969" w:rsidP="001B2969">
            <w:pPr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1B2969">
              <w:rPr>
                <w:rFonts w:ascii="Times New Roman" w:hAnsi="Times New Roman" w:cs="Times New Roman"/>
                <w:color w:val="auto"/>
                <w:lang w:val="pt-BR"/>
              </w:rPr>
              <w:t>Comunicação;</w:t>
            </w:r>
          </w:p>
          <w:p w14:paraId="17A9DFF0" w14:textId="77777777" w:rsidR="001B2969" w:rsidRPr="001B2969" w:rsidRDefault="001B2969" w:rsidP="001B2969">
            <w:pPr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1B2969">
              <w:rPr>
                <w:rFonts w:ascii="Times New Roman" w:hAnsi="Times New Roman" w:cs="Times New Roman"/>
                <w:color w:val="auto"/>
                <w:lang w:val="pt-BR"/>
              </w:rPr>
              <w:t>Aprendizado Contínuo;</w:t>
            </w:r>
          </w:p>
          <w:p w14:paraId="4BAB10FB" w14:textId="773A21C1" w:rsidR="001B2969" w:rsidRDefault="001B2969" w:rsidP="001B2969">
            <w:pPr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1B2969">
              <w:rPr>
                <w:rFonts w:ascii="Times New Roman" w:hAnsi="Times New Roman" w:cs="Times New Roman"/>
                <w:color w:val="auto"/>
                <w:lang w:val="pt-BR"/>
              </w:rPr>
              <w:t>Manutenção de Hardware</w:t>
            </w:r>
            <w:r>
              <w:rPr>
                <w:rFonts w:ascii="Times New Roman" w:hAnsi="Times New Roman" w:cs="Times New Roman"/>
                <w:color w:val="auto"/>
                <w:lang w:val="pt-BR"/>
              </w:rPr>
              <w:t>;</w:t>
            </w:r>
          </w:p>
          <w:p w14:paraId="67FBEEF0" w14:textId="12A8B3AD" w:rsidR="001B2969" w:rsidRPr="001B2969" w:rsidRDefault="001B2969" w:rsidP="001B2969">
            <w:pPr>
              <w:rPr>
                <w:rFonts w:ascii="Times New Roman" w:hAnsi="Times New Roman" w:cs="Times New Roman"/>
                <w:color w:val="auto"/>
                <w:lang w:val="pt-BR"/>
              </w:rPr>
            </w:pPr>
            <w:r>
              <w:rPr>
                <w:rFonts w:ascii="Times New Roman" w:hAnsi="Times New Roman" w:cs="Times New Roman"/>
                <w:color w:val="auto"/>
                <w:lang w:val="pt-BR"/>
              </w:rPr>
              <w:t>Sistemas Operacionais, domínio maior do Windows.</w:t>
            </w:r>
          </w:p>
          <w:p w14:paraId="27A39C30" w14:textId="0711A9C8" w:rsidR="001B2969" w:rsidRPr="001B2969" w:rsidRDefault="001B2969" w:rsidP="001B2969">
            <w:pPr>
              <w:rPr>
                <w:lang w:val="pt-BR"/>
              </w:rPr>
            </w:pPr>
            <w:r w:rsidRPr="001B2969">
              <w:rPr>
                <w:color w:val="auto"/>
                <w:lang w:val="pt-BR"/>
              </w:rPr>
              <w:t xml:space="preserve">      </w:t>
            </w:r>
          </w:p>
        </w:tc>
        <w:tc>
          <w:tcPr>
            <w:tcW w:w="6631" w:type="dxa"/>
            <w:gridSpan w:val="3"/>
            <w:tcBorders>
              <w:left w:val="single" w:sz="18" w:space="0" w:color="648276" w:themeColor="accent5"/>
            </w:tcBorders>
          </w:tcPr>
          <w:p w14:paraId="4C734A2C" w14:textId="77777777" w:rsidR="00452820" w:rsidRPr="008E3199" w:rsidRDefault="00452820" w:rsidP="00A77921">
            <w:pPr>
              <w:pStyle w:val="Ttulo2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Informações Complementares</w:t>
            </w:r>
          </w:p>
          <w:p w14:paraId="0E350979" w14:textId="76104297" w:rsidR="00452820" w:rsidRPr="001B2969" w:rsidRDefault="00452820" w:rsidP="00452820">
            <w:pPr>
              <w:pStyle w:val="TextoDireita"/>
              <w:rPr>
                <w:b/>
                <w:bCs/>
                <w:noProof/>
                <w:color w:val="auto"/>
                <w:w w:val="105"/>
                <w:lang w:val="pt-BR"/>
              </w:rPr>
            </w:pPr>
            <w:r w:rsidRPr="001B2969">
              <w:rPr>
                <w:noProof/>
                <w:color w:val="auto"/>
                <w:w w:val="105"/>
                <w:lang w:val="pt-BR"/>
              </w:rPr>
              <w:t xml:space="preserve">  </w:t>
            </w:r>
            <w:r w:rsidRPr="001B2969">
              <w:rPr>
                <w:b/>
                <w:bCs/>
                <w:noProof/>
                <w:color w:val="auto"/>
                <w:w w:val="105"/>
                <w:lang w:val="pt-BR"/>
              </w:rPr>
              <w:t>Cursos</w:t>
            </w:r>
          </w:p>
          <w:p w14:paraId="03E78229" w14:textId="711F4AC1" w:rsidR="00452820" w:rsidRPr="001B2969" w:rsidRDefault="00452820" w:rsidP="00452820">
            <w:pPr>
              <w:rPr>
                <w:rFonts w:ascii="Times New Roman" w:hAnsi="Times New Roman" w:cs="Times New Roman"/>
                <w:lang w:val="pt-BR"/>
              </w:rPr>
            </w:pPr>
            <w:r w:rsidRPr="001B2969">
              <w:rPr>
                <w:rFonts w:ascii="Times New Roman" w:hAnsi="Times New Roman" w:cs="Times New Roman"/>
                <w:lang w:val="pt-BR"/>
              </w:rPr>
              <w:t xml:space="preserve"> Informática Básica (Word, Excel, etc.) - Microlins 2019/2020;</w:t>
            </w:r>
          </w:p>
          <w:p w14:paraId="33D72F70" w14:textId="2029758C" w:rsidR="00452820" w:rsidRPr="001B2969" w:rsidRDefault="00452820" w:rsidP="00452820">
            <w:pPr>
              <w:rPr>
                <w:rFonts w:ascii="Times New Roman" w:hAnsi="Times New Roman" w:cs="Times New Roman"/>
                <w:lang w:val="pt-BR"/>
              </w:rPr>
            </w:pPr>
            <w:r w:rsidRPr="001B2969">
              <w:rPr>
                <w:rFonts w:ascii="Times New Roman" w:hAnsi="Times New Roman" w:cs="Times New Roman"/>
                <w:lang w:val="pt-BR"/>
              </w:rPr>
              <w:t xml:space="preserve"> Fundamentos de TI: Hardware e Software – Fundação Bradesco </w:t>
            </w:r>
          </w:p>
          <w:p w14:paraId="78DF8D42" w14:textId="68D7A4B9" w:rsidR="00452820" w:rsidRPr="001B2969" w:rsidRDefault="00452820" w:rsidP="00452820">
            <w:pPr>
              <w:rPr>
                <w:rFonts w:ascii="Times New Roman" w:hAnsi="Times New Roman" w:cs="Times New Roman"/>
                <w:lang w:val="pt-BR"/>
              </w:rPr>
            </w:pPr>
            <w:r w:rsidRPr="001B2969">
              <w:rPr>
                <w:rFonts w:ascii="Times New Roman" w:hAnsi="Times New Roman" w:cs="Times New Roman"/>
                <w:lang w:val="pt-BR"/>
              </w:rPr>
              <w:t>2022;</w:t>
            </w:r>
          </w:p>
          <w:p w14:paraId="77FE6E65" w14:textId="77777777" w:rsidR="00452820" w:rsidRPr="001B2969" w:rsidRDefault="00452820" w:rsidP="000E1D44">
            <w:pPr>
              <w:pStyle w:val="TextoDireita"/>
              <w:rPr>
                <w:rFonts w:ascii="Times New Roman" w:hAnsi="Times New Roman" w:cs="Times New Roman"/>
                <w:sz w:val="24"/>
                <w:lang w:val="pt-BR"/>
              </w:rPr>
            </w:pPr>
            <w:r w:rsidRPr="001B2969">
              <w:rPr>
                <w:rFonts w:ascii="Times New Roman" w:hAnsi="Times New Roman" w:cs="Times New Roman"/>
                <w:sz w:val="24"/>
                <w:lang w:val="pt-BR"/>
              </w:rPr>
              <w:t xml:space="preserve"> </w:t>
            </w:r>
            <w:r w:rsidRPr="001B2969">
              <w:rPr>
                <w:rFonts w:ascii="Times New Roman" w:hAnsi="Times New Roman" w:cs="Times New Roman"/>
                <w:color w:val="auto"/>
                <w:sz w:val="24"/>
                <w:lang w:val="pt-BR"/>
              </w:rPr>
              <w:t>Sistemas Operacionais – Conceitos Básicos – Fundação Bradesco 2022</w:t>
            </w:r>
          </w:p>
          <w:p w14:paraId="58EC2020" w14:textId="632C2142" w:rsidR="001B2969" w:rsidRPr="001B2969" w:rsidRDefault="00452820" w:rsidP="001B2969">
            <w:pPr>
              <w:pStyle w:val="Ttulo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1B2969">
              <w:rPr>
                <w:lang w:val="pt-BR"/>
              </w:rPr>
              <w:t xml:space="preserve"> </w:t>
            </w:r>
            <w:hyperlink r:id="rId10" w:history="1">
              <w:r w:rsidR="001B2969" w:rsidRPr="001B296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Linguagem de programação C# - Básico</w:t>
              </w:r>
            </w:hyperlink>
            <w:r w:rsidR="001B2969" w:rsidRPr="001B2969">
              <w:rPr>
                <w:rFonts w:ascii="Times New Roman" w:hAnsi="Times New Roman" w:cs="Times New Roman"/>
                <w:color w:val="auto"/>
              </w:rPr>
              <w:t xml:space="preserve"> – Udemy 2022</w:t>
            </w:r>
          </w:p>
          <w:p w14:paraId="686ABCF3" w14:textId="4B9574B7" w:rsidR="001B2969" w:rsidRPr="001B2969" w:rsidRDefault="001B2969" w:rsidP="001B2969">
            <w:pPr>
              <w:rPr>
                <w:rFonts w:ascii="Times New Roman" w:hAnsi="Times New Roman" w:cs="Times New Roman"/>
                <w:color w:val="auto"/>
              </w:rPr>
            </w:pPr>
            <w:r w:rsidRPr="001B2969">
              <w:rPr>
                <w:rFonts w:ascii="Times New Roman" w:hAnsi="Times New Roman" w:cs="Times New Roman"/>
                <w:color w:val="auto"/>
              </w:rPr>
              <w:t xml:space="preserve"> C# e Windows Forms – Udemy 2022</w:t>
            </w:r>
          </w:p>
          <w:p w14:paraId="2DFAFEE3" w14:textId="3FAD7249" w:rsidR="001B2969" w:rsidRPr="001B2969" w:rsidRDefault="001B2969" w:rsidP="001B2969">
            <w:pPr>
              <w:rPr>
                <w:rFonts w:ascii="Times New Roman" w:hAnsi="Times New Roman" w:cs="Times New Roman"/>
                <w:color w:val="auto"/>
              </w:rPr>
            </w:pPr>
            <w:r w:rsidRPr="001B2969">
              <w:rPr>
                <w:rFonts w:ascii="Times New Roman" w:hAnsi="Times New Roman" w:cs="Times New Roman"/>
                <w:color w:val="auto"/>
              </w:rPr>
              <w:t xml:space="preserve"> Banco de Dados com MySql – Udemy 2022</w:t>
            </w:r>
          </w:p>
          <w:p w14:paraId="23832522" w14:textId="75994D41" w:rsidR="00452820" w:rsidRPr="00452820" w:rsidRDefault="00452820" w:rsidP="00452820">
            <w:pPr>
              <w:rPr>
                <w:lang w:val="pt-BR"/>
              </w:rPr>
            </w:pPr>
          </w:p>
        </w:tc>
      </w:tr>
      <w:tr w:rsidR="00452820" w:rsidRPr="008E3199" w14:paraId="39890256" w14:textId="77777777" w:rsidTr="00452820">
        <w:trPr>
          <w:trHeight w:val="1604"/>
        </w:trPr>
        <w:tc>
          <w:tcPr>
            <w:tcW w:w="3835" w:type="dxa"/>
            <w:gridSpan w:val="2"/>
            <w:tcBorders>
              <w:right w:val="single" w:sz="18" w:space="0" w:color="648276" w:themeColor="accent5"/>
            </w:tcBorders>
          </w:tcPr>
          <w:p w14:paraId="6508776F" w14:textId="77777777" w:rsidR="00452820" w:rsidRPr="008E3199" w:rsidRDefault="00452820">
            <w:pPr>
              <w:rPr>
                <w:noProof/>
                <w:lang w:val="pt-BR"/>
              </w:rPr>
            </w:pPr>
          </w:p>
        </w:tc>
        <w:tc>
          <w:tcPr>
            <w:tcW w:w="6631" w:type="dxa"/>
            <w:gridSpan w:val="3"/>
            <w:tcBorders>
              <w:left w:val="single" w:sz="18" w:space="0" w:color="648276" w:themeColor="accent5"/>
            </w:tcBorders>
          </w:tcPr>
          <w:p w14:paraId="2BE2DEC5" w14:textId="7DCCE02D" w:rsidR="00452820" w:rsidRPr="00452820" w:rsidRDefault="00452820" w:rsidP="00452820">
            <w:pPr>
              <w:rPr>
                <w:lang w:val="pt-BR"/>
              </w:rPr>
            </w:pPr>
          </w:p>
        </w:tc>
      </w:tr>
    </w:tbl>
    <w:p w14:paraId="3463A8E7" w14:textId="2150920A" w:rsidR="002C10C0" w:rsidRPr="002C10C0" w:rsidRDefault="002C10C0" w:rsidP="002C10C0">
      <w:pPr>
        <w:tabs>
          <w:tab w:val="left" w:pos="2625"/>
        </w:tabs>
        <w:rPr>
          <w:lang w:val="pt-BR"/>
        </w:rPr>
      </w:pPr>
    </w:p>
    <w:sectPr w:rsidR="002C10C0" w:rsidRPr="002C10C0" w:rsidSect="0016224E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8F70" w14:textId="77777777" w:rsidR="00BF1085" w:rsidRDefault="00BF1085" w:rsidP="00F316AD">
      <w:r>
        <w:separator/>
      </w:r>
    </w:p>
  </w:endnote>
  <w:endnote w:type="continuationSeparator" w:id="0">
    <w:p w14:paraId="70F00B83" w14:textId="77777777" w:rsidR="00BF1085" w:rsidRDefault="00BF1085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C1FA" w14:textId="77777777" w:rsidR="000E1D44" w:rsidRPr="00EB403B" w:rsidRDefault="000E1D44">
    <w:pPr>
      <w:pStyle w:val="Rodap"/>
      <w:rPr>
        <w:lang w:val="pt-BR"/>
      </w:rPr>
    </w:pPr>
    <w:r w:rsidRPr="00EB403B">
      <w:rPr>
        <w:noProof/>
        <w:lang w:val="pt-BR" w:bidi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22799D" wp14:editId="60A06156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0" b="0"/>
              <wp:wrapNone/>
              <wp:docPr id="1" name="Retângulo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3C5A59" id="Retângulo 2" o:spid="_x0000_s1026" alt="&quot;&quot;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8F45" w14:textId="77777777" w:rsidR="00BF1085" w:rsidRDefault="00BF1085" w:rsidP="00F316AD">
      <w:r>
        <w:separator/>
      </w:r>
    </w:p>
  </w:footnote>
  <w:footnote w:type="continuationSeparator" w:id="0">
    <w:p w14:paraId="52880180" w14:textId="77777777" w:rsidR="00BF1085" w:rsidRDefault="00BF1085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844D00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C4631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92376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0613A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D6B33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1A52E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60064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7AB2E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383D6E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1E8CC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063A41"/>
    <w:multiLevelType w:val="multilevel"/>
    <w:tmpl w:val="04090023"/>
    <w:styleLink w:val="Artigoseo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00C126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1205CE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0987063">
    <w:abstractNumId w:val="12"/>
  </w:num>
  <w:num w:numId="2" w16cid:durableId="1815827064">
    <w:abstractNumId w:val="11"/>
  </w:num>
  <w:num w:numId="3" w16cid:durableId="1340696373">
    <w:abstractNumId w:val="10"/>
  </w:num>
  <w:num w:numId="4" w16cid:durableId="854080981">
    <w:abstractNumId w:val="9"/>
  </w:num>
  <w:num w:numId="5" w16cid:durableId="584997731">
    <w:abstractNumId w:val="7"/>
  </w:num>
  <w:num w:numId="6" w16cid:durableId="613635864">
    <w:abstractNumId w:val="6"/>
  </w:num>
  <w:num w:numId="7" w16cid:durableId="12609670">
    <w:abstractNumId w:val="5"/>
  </w:num>
  <w:num w:numId="8" w16cid:durableId="1622682763">
    <w:abstractNumId w:val="4"/>
  </w:num>
  <w:num w:numId="9" w16cid:durableId="1816868976">
    <w:abstractNumId w:val="8"/>
  </w:num>
  <w:num w:numId="10" w16cid:durableId="2027560058">
    <w:abstractNumId w:val="3"/>
  </w:num>
  <w:num w:numId="11" w16cid:durableId="19555636">
    <w:abstractNumId w:val="2"/>
  </w:num>
  <w:num w:numId="12" w16cid:durableId="479420320">
    <w:abstractNumId w:val="1"/>
  </w:num>
  <w:num w:numId="13" w16cid:durableId="15384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38"/>
    <w:rsid w:val="000E1D44"/>
    <w:rsid w:val="0016224E"/>
    <w:rsid w:val="001B2969"/>
    <w:rsid w:val="0020696E"/>
    <w:rsid w:val="002356A2"/>
    <w:rsid w:val="002C10C0"/>
    <w:rsid w:val="002D12DA"/>
    <w:rsid w:val="003019B2"/>
    <w:rsid w:val="00327D05"/>
    <w:rsid w:val="0034688D"/>
    <w:rsid w:val="0040233B"/>
    <w:rsid w:val="00452820"/>
    <w:rsid w:val="00511A6E"/>
    <w:rsid w:val="0057534A"/>
    <w:rsid w:val="00605A5B"/>
    <w:rsid w:val="006B3547"/>
    <w:rsid w:val="006C60E6"/>
    <w:rsid w:val="006E70D3"/>
    <w:rsid w:val="00714938"/>
    <w:rsid w:val="007B0F94"/>
    <w:rsid w:val="00856566"/>
    <w:rsid w:val="008E3199"/>
    <w:rsid w:val="00A77921"/>
    <w:rsid w:val="00B575FB"/>
    <w:rsid w:val="00BF1085"/>
    <w:rsid w:val="00C1095A"/>
    <w:rsid w:val="00C55D85"/>
    <w:rsid w:val="00CA2273"/>
    <w:rsid w:val="00CC67FD"/>
    <w:rsid w:val="00CD50FD"/>
    <w:rsid w:val="00CD52FA"/>
    <w:rsid w:val="00D47124"/>
    <w:rsid w:val="00DD5D7B"/>
    <w:rsid w:val="00DE74FE"/>
    <w:rsid w:val="00EB403B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3A3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B403B"/>
    <w:rPr>
      <w:rFonts w:ascii="Arial" w:hAnsi="Arial" w:cs="Arial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2"/>
    <w:qFormat/>
    <w:rsid w:val="00EB403B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Ttulo2">
    <w:name w:val="heading 2"/>
    <w:basedOn w:val="Normal"/>
    <w:next w:val="Normal"/>
    <w:link w:val="Ttulo2Char"/>
    <w:uiPriority w:val="3"/>
    <w:qFormat/>
    <w:rsid w:val="00EB403B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qFormat/>
    <w:rsid w:val="00EB403B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EB403B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EB403B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EB403B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EB403B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EB403B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EB403B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EB403B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odap">
    <w:name w:val="footer"/>
    <w:basedOn w:val="Normal"/>
    <w:link w:val="RodapChar"/>
    <w:uiPriority w:val="99"/>
    <w:semiHidden/>
    <w:rsid w:val="00EB403B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B403B"/>
    <w:rPr>
      <w:rFonts w:ascii="Arial" w:hAnsi="Arial" w:cs="Arial"/>
      <w:color w:val="000000" w:themeColor="text1"/>
    </w:rPr>
  </w:style>
  <w:style w:type="table" w:styleId="Tabelacomgrade">
    <w:name w:val="Table Grid"/>
    <w:basedOn w:val="Tabelanormal"/>
    <w:uiPriority w:val="39"/>
    <w:rsid w:val="00EB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EB403B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tuloChar">
    <w:name w:val="Título Char"/>
    <w:basedOn w:val="Fontepargpadro"/>
    <w:link w:val="Ttulo"/>
    <w:rsid w:val="00EB403B"/>
    <w:rPr>
      <w:rFonts w:ascii="Georgia" w:hAnsi="Georgia" w:cs="Times New Roman (Body CS)"/>
      <w:color w:val="000000" w:themeColor="text1"/>
      <w:sz w:val="90"/>
    </w:rPr>
  </w:style>
  <w:style w:type="paragraph" w:styleId="Subttulo">
    <w:name w:val="Subtitle"/>
    <w:basedOn w:val="Normal"/>
    <w:next w:val="Normal"/>
    <w:link w:val="SubttuloChar"/>
    <w:uiPriority w:val="1"/>
    <w:qFormat/>
    <w:rsid w:val="00EB403B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tuloChar">
    <w:name w:val="Subtítulo Char"/>
    <w:basedOn w:val="Fontepargpadro"/>
    <w:link w:val="Subttulo"/>
    <w:uiPriority w:val="1"/>
    <w:rsid w:val="00EB403B"/>
    <w:rPr>
      <w:rFonts w:ascii="Georgia" w:hAnsi="Georgia" w:cs="Times New Roman (Body CS)"/>
      <w:b/>
      <w:color w:val="000000" w:themeColor="text1"/>
      <w:sz w:val="44"/>
    </w:rPr>
  </w:style>
  <w:style w:type="character" w:customStyle="1" w:styleId="Ttulo1Char">
    <w:name w:val="Título 1 Char"/>
    <w:basedOn w:val="Fontepargpadro"/>
    <w:link w:val="Ttulo1"/>
    <w:uiPriority w:val="2"/>
    <w:rsid w:val="00EB403B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oEsquerda">
    <w:name w:val="TextoEsquerda"/>
    <w:basedOn w:val="Normal"/>
    <w:next w:val="Normal"/>
    <w:uiPriority w:val="4"/>
    <w:qFormat/>
    <w:rsid w:val="00EB403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Ttulo2Char">
    <w:name w:val="Título 2 Char"/>
    <w:basedOn w:val="Fontepargpadro"/>
    <w:link w:val="Ttulo2"/>
    <w:uiPriority w:val="3"/>
    <w:rsid w:val="00EB403B"/>
    <w:rPr>
      <w:rFonts w:ascii="Georgia" w:hAnsi="Georgia" w:cs="Arial"/>
      <w:b/>
      <w:color w:val="648276" w:themeColor="accent5"/>
      <w:sz w:val="28"/>
    </w:rPr>
  </w:style>
  <w:style w:type="paragraph" w:customStyle="1" w:styleId="TextoPequeno">
    <w:name w:val="TextoPequeno"/>
    <w:basedOn w:val="Normal"/>
    <w:next w:val="Normal"/>
    <w:uiPriority w:val="6"/>
    <w:qFormat/>
    <w:rsid w:val="00EB403B"/>
    <w:rPr>
      <w:i/>
      <w:color w:val="404040" w:themeColor="text1" w:themeTint="BF"/>
      <w:sz w:val="20"/>
    </w:rPr>
  </w:style>
  <w:style w:type="paragraph" w:customStyle="1" w:styleId="TextoDireita">
    <w:name w:val="TextoDireita"/>
    <w:basedOn w:val="Normal"/>
    <w:next w:val="Normal"/>
    <w:uiPriority w:val="5"/>
    <w:qFormat/>
    <w:rsid w:val="00EB403B"/>
    <w:pPr>
      <w:spacing w:line="288" w:lineRule="auto"/>
    </w:pPr>
    <w:rPr>
      <w:color w:val="404040" w:themeColor="text1" w:themeTint="BF"/>
      <w:sz w:val="22"/>
    </w:rPr>
  </w:style>
  <w:style w:type="character" w:styleId="TextodoEspaoReservado">
    <w:name w:val="Placeholder Text"/>
    <w:basedOn w:val="Fontepargpadro"/>
    <w:uiPriority w:val="99"/>
    <w:semiHidden/>
    <w:rsid w:val="00EB403B"/>
    <w:rPr>
      <w:rFonts w:ascii="Arial" w:hAnsi="Arial" w:cs="Arial"/>
      <w:color w:val="808080"/>
    </w:rPr>
  </w:style>
  <w:style w:type="character" w:styleId="nfase">
    <w:name w:val="Emphasis"/>
    <w:uiPriority w:val="20"/>
    <w:qFormat/>
    <w:rsid w:val="00CC67FD"/>
    <w:rPr>
      <w:rFonts w:ascii="Georgia" w:hAnsi="Georgia" w:cs="Arial"/>
      <w:color w:val="648276" w:themeColor="accent5"/>
    </w:rPr>
  </w:style>
  <w:style w:type="numbering" w:styleId="111111">
    <w:name w:val="Outline List 2"/>
    <w:basedOn w:val="Semlista"/>
    <w:uiPriority w:val="99"/>
    <w:semiHidden/>
    <w:unhideWhenUsed/>
    <w:rsid w:val="00EB403B"/>
    <w:pPr>
      <w:numPr>
        <w:numId w:val="1"/>
      </w:numPr>
    </w:pPr>
  </w:style>
  <w:style w:type="numbering" w:styleId="1ai">
    <w:name w:val="Outline List 1"/>
    <w:basedOn w:val="Semlista"/>
    <w:uiPriority w:val="99"/>
    <w:semiHidden/>
    <w:unhideWhenUsed/>
    <w:rsid w:val="00EB403B"/>
    <w:pPr>
      <w:numPr>
        <w:numId w:val="2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sid w:val="00EB403B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403B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403B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403B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403B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403B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403B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goseo">
    <w:name w:val="Outline List 3"/>
    <w:basedOn w:val="Semlista"/>
    <w:uiPriority w:val="99"/>
    <w:semiHidden/>
    <w:unhideWhenUsed/>
    <w:rsid w:val="00EB403B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40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03B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EB403B"/>
  </w:style>
  <w:style w:type="paragraph" w:styleId="Textoembloco">
    <w:name w:val="Block Text"/>
    <w:basedOn w:val="Normal"/>
    <w:uiPriority w:val="99"/>
    <w:semiHidden/>
    <w:unhideWhenUsed/>
    <w:rsid w:val="00EB403B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B40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B403B"/>
    <w:rPr>
      <w:rFonts w:ascii="Arial" w:hAnsi="Arial" w:cs="Arial"/>
      <w:color w:val="000000" w:themeColor="text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B403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B403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B403B"/>
    <w:rPr>
      <w:rFonts w:ascii="Arial" w:hAnsi="Arial" w:cs="Arial"/>
      <w:color w:val="000000" w:themeColor="text1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EB403B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40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EB403B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B403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B403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B403B"/>
    <w:rPr>
      <w:rFonts w:ascii="Arial" w:hAnsi="Arial" w:cs="Arial"/>
      <w:color w:val="000000" w:themeColor="text1"/>
      <w:sz w:val="16"/>
      <w:szCs w:val="16"/>
    </w:rPr>
  </w:style>
  <w:style w:type="character" w:styleId="TtulodoLivro">
    <w:name w:val="Book Title"/>
    <w:basedOn w:val="Fontepargpadro"/>
    <w:uiPriority w:val="33"/>
    <w:semiHidden/>
    <w:qFormat/>
    <w:rsid w:val="00EB403B"/>
    <w:rPr>
      <w:rFonts w:ascii="Arial" w:hAnsi="Arial" w:cs="Arial"/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B403B"/>
    <w:pPr>
      <w:spacing w:after="200"/>
    </w:pPr>
    <w:rPr>
      <w:i/>
      <w:iCs/>
      <w:color w:val="775F55" w:themeColor="text2"/>
      <w:sz w:val="18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EB403B"/>
    <w:pPr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EB403B"/>
    <w:rPr>
      <w:rFonts w:ascii="Arial" w:hAnsi="Arial" w:cs="Arial"/>
      <w:color w:val="000000" w:themeColor="text1"/>
    </w:rPr>
  </w:style>
  <w:style w:type="table" w:styleId="GradeColorida">
    <w:name w:val="Colorful Grid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EB403B"/>
    <w:rPr>
      <w:rFonts w:ascii="Arial" w:hAnsi="Arial" w:cs="Arial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40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403B"/>
    <w:rPr>
      <w:rFonts w:ascii="Arial" w:hAnsi="Arial" w:cs="Arial"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40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403B"/>
    <w:rPr>
      <w:rFonts w:ascii="Arial" w:hAnsi="Arial" w:cs="Arial"/>
      <w:b/>
      <w:bCs/>
      <w:color w:val="000000" w:themeColor="text1"/>
      <w:sz w:val="20"/>
      <w:szCs w:val="20"/>
    </w:rPr>
  </w:style>
  <w:style w:type="table" w:styleId="ListaEscura">
    <w:name w:val="Dark List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EB403B"/>
  </w:style>
  <w:style w:type="character" w:customStyle="1" w:styleId="DataChar">
    <w:name w:val="Data Char"/>
    <w:basedOn w:val="Fontepargpadro"/>
    <w:link w:val="Data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B403B"/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B403B"/>
    <w:rPr>
      <w:rFonts w:ascii="Segoe UI" w:hAnsi="Segoe UI" w:cs="Segoe UI"/>
      <w:color w:val="000000" w:themeColor="text1"/>
      <w:sz w:val="16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EB403B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EB403B"/>
    <w:rPr>
      <w:rFonts w:ascii="Arial" w:hAnsi="Arial" w:cs="Arial"/>
      <w:color w:val="000000" w:themeColor="text1"/>
    </w:rPr>
  </w:style>
  <w:style w:type="character" w:styleId="Refdenotadefim">
    <w:name w:val="endnote reference"/>
    <w:basedOn w:val="Fontepargpadro"/>
    <w:uiPriority w:val="99"/>
    <w:semiHidden/>
    <w:unhideWhenUsed/>
    <w:rsid w:val="00EB403B"/>
    <w:rPr>
      <w:rFonts w:ascii="Arial" w:hAnsi="Arial" w:cs="Arial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B403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B403B"/>
    <w:rPr>
      <w:rFonts w:ascii="Arial" w:hAnsi="Arial" w:cs="Arial"/>
      <w:color w:val="000000" w:themeColor="text1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EB403B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Remetente">
    <w:name w:val="envelope return"/>
    <w:basedOn w:val="Normal"/>
    <w:uiPriority w:val="99"/>
    <w:semiHidden/>
    <w:unhideWhenUsed/>
    <w:rsid w:val="00EB403B"/>
    <w:rPr>
      <w:rFonts w:ascii="Georgia" w:eastAsiaTheme="majorEastAsia" w:hAnsi="Georgia" w:cstheme="majorBidi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EB403B"/>
    <w:rPr>
      <w:rFonts w:ascii="Arial" w:hAnsi="Arial" w:cs="Arial"/>
      <w:color w:val="704404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EB403B"/>
    <w:rPr>
      <w:rFonts w:ascii="Arial" w:hAnsi="Arial" w:cs="Arial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40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403B"/>
    <w:rPr>
      <w:rFonts w:ascii="Arial" w:hAnsi="Arial" w:cs="Arial"/>
      <w:color w:val="000000" w:themeColor="text1"/>
      <w:sz w:val="20"/>
      <w:szCs w:val="20"/>
    </w:rPr>
  </w:style>
  <w:style w:type="table" w:styleId="TabeladeGrade1Clara">
    <w:name w:val="Grid Table 1 Light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3">
    <w:name w:val="Grid Table 3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EB40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EB40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styleId="Hashtag">
    <w:name w:val="Hashtag"/>
    <w:basedOn w:val="Fontepargpadro"/>
    <w:uiPriority w:val="99"/>
    <w:semiHidden/>
    <w:unhideWhenUsed/>
    <w:rsid w:val="00EB403B"/>
    <w:rPr>
      <w:rFonts w:ascii="Arial" w:hAnsi="Arial" w:cs="Arial"/>
      <w:color w:val="2B579A"/>
      <w:shd w:val="clear" w:color="auto" w:fill="E1DFDD"/>
    </w:rPr>
  </w:style>
  <w:style w:type="character" w:styleId="AcrnimoHTML">
    <w:name w:val="HTML Acronym"/>
    <w:basedOn w:val="Fontepargpadro"/>
    <w:uiPriority w:val="99"/>
    <w:semiHidden/>
    <w:unhideWhenUsed/>
    <w:rsid w:val="00EB403B"/>
    <w:rPr>
      <w:rFonts w:ascii="Arial" w:hAnsi="Arial" w:cs="Arial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B403B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EB403B"/>
    <w:rPr>
      <w:rFonts w:ascii="Arial" w:hAnsi="Arial" w:cs="Arial"/>
      <w:i/>
      <w:iCs/>
      <w:color w:val="000000" w:themeColor="text1"/>
    </w:rPr>
  </w:style>
  <w:style w:type="character" w:styleId="CitaoHTML">
    <w:name w:val="HTML Cite"/>
    <w:basedOn w:val="Fontepargpadro"/>
    <w:uiPriority w:val="99"/>
    <w:semiHidden/>
    <w:unhideWhenUsed/>
    <w:rsid w:val="00EB403B"/>
    <w:rPr>
      <w:rFonts w:ascii="Arial" w:hAnsi="Arial" w:cs="Arial"/>
      <w:i/>
      <w:iCs/>
    </w:rPr>
  </w:style>
  <w:style w:type="character" w:styleId="CdigoHTML">
    <w:name w:val="HTML Code"/>
    <w:basedOn w:val="Fontepargpadro"/>
    <w:uiPriority w:val="99"/>
    <w:semiHidden/>
    <w:unhideWhenUsed/>
    <w:rsid w:val="00EB403B"/>
    <w:rPr>
      <w:rFonts w:ascii="Consolas" w:hAnsi="Consolas" w:cs="Arial"/>
      <w:sz w:val="20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EB403B"/>
    <w:rPr>
      <w:rFonts w:ascii="Arial" w:hAnsi="Arial" w:cs="Arial"/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EB403B"/>
    <w:rPr>
      <w:rFonts w:ascii="Consolas" w:hAnsi="Consolas" w:cs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B403B"/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B403B"/>
    <w:rPr>
      <w:rFonts w:ascii="Consolas" w:hAnsi="Consolas" w:cs="Consolas"/>
      <w:color w:val="000000" w:themeColor="text1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EB403B"/>
    <w:rPr>
      <w:rFonts w:ascii="Consolas" w:hAnsi="Consolas" w:cs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EB403B"/>
    <w:rPr>
      <w:rFonts w:ascii="Consolas" w:hAnsi="Consolas" w:cs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EB403B"/>
    <w:rPr>
      <w:rFonts w:ascii="Arial" w:hAnsi="Arial" w:cs="Arial"/>
      <w:i/>
      <w:iCs/>
    </w:rPr>
  </w:style>
  <w:style w:type="character" w:styleId="Hyperlink">
    <w:name w:val="Hyperlink"/>
    <w:basedOn w:val="Fontepargpadro"/>
    <w:uiPriority w:val="99"/>
    <w:semiHidden/>
    <w:unhideWhenUsed/>
    <w:rsid w:val="00EB403B"/>
    <w:rPr>
      <w:rFonts w:ascii="Arial" w:hAnsi="Arial" w:cs="Arial"/>
      <w:color w:val="F7B61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EB403B"/>
    <w:pPr>
      <w:ind w:left="240" w:hanging="24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EB403B"/>
    <w:pPr>
      <w:ind w:left="480" w:hanging="24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EB403B"/>
    <w:pPr>
      <w:ind w:left="720" w:hanging="24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EB403B"/>
    <w:pPr>
      <w:ind w:left="960" w:hanging="24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EB403B"/>
    <w:pPr>
      <w:ind w:left="1200" w:hanging="24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EB403B"/>
    <w:pPr>
      <w:ind w:left="1440" w:hanging="24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EB403B"/>
    <w:pPr>
      <w:ind w:left="1680" w:hanging="24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EB403B"/>
    <w:pPr>
      <w:ind w:left="1920" w:hanging="24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EB403B"/>
    <w:pPr>
      <w:ind w:left="2160" w:hanging="24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EB403B"/>
    <w:rPr>
      <w:rFonts w:ascii="Georgia" w:eastAsiaTheme="majorEastAsia" w:hAnsi="Georgia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EB403B"/>
    <w:rPr>
      <w:rFonts w:ascii="Arial" w:hAnsi="Arial" w:cs="Arial"/>
      <w:i/>
      <w:iCs/>
      <w:color w:val="303848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EB403B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EB403B"/>
    <w:rPr>
      <w:rFonts w:ascii="Arial" w:hAnsi="Arial" w:cs="Arial"/>
      <w:i/>
      <w:iCs/>
      <w:color w:val="303848" w:themeColor="accent1"/>
    </w:rPr>
  </w:style>
  <w:style w:type="character" w:styleId="RefernciaIntensa">
    <w:name w:val="Intense Reference"/>
    <w:basedOn w:val="Fontepargpadro"/>
    <w:uiPriority w:val="32"/>
    <w:semiHidden/>
    <w:qFormat/>
    <w:rsid w:val="00EB403B"/>
    <w:rPr>
      <w:rFonts w:ascii="Arial" w:hAnsi="Arial" w:cs="Arial"/>
      <w:b/>
      <w:bCs/>
      <w:smallCaps/>
      <w:color w:val="303848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EB40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EB403B"/>
    <w:rPr>
      <w:rFonts w:ascii="Arial" w:hAnsi="Arial" w:cs="Arial"/>
    </w:rPr>
  </w:style>
  <w:style w:type="paragraph" w:styleId="Lista">
    <w:name w:val="List"/>
    <w:basedOn w:val="Normal"/>
    <w:uiPriority w:val="99"/>
    <w:semiHidden/>
    <w:unhideWhenUsed/>
    <w:rsid w:val="00EB403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B403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B403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B403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B403B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unhideWhenUsed/>
    <w:rsid w:val="00EB403B"/>
    <w:pPr>
      <w:numPr>
        <w:numId w:val="4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EB403B"/>
    <w:pPr>
      <w:numPr>
        <w:numId w:val="5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EB403B"/>
    <w:pPr>
      <w:numPr>
        <w:numId w:val="6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EB403B"/>
    <w:pPr>
      <w:numPr>
        <w:numId w:val="7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EB403B"/>
    <w:pPr>
      <w:numPr>
        <w:numId w:val="8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EB403B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EB403B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EB403B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EB403B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EB403B"/>
    <w:pPr>
      <w:spacing w:after="120"/>
      <w:ind w:left="1415"/>
      <w:contextualSpacing/>
    </w:pPr>
  </w:style>
  <w:style w:type="paragraph" w:styleId="Numerada">
    <w:name w:val="List Number"/>
    <w:basedOn w:val="Normal"/>
    <w:uiPriority w:val="99"/>
    <w:semiHidden/>
    <w:unhideWhenUsed/>
    <w:rsid w:val="00EB403B"/>
    <w:pPr>
      <w:numPr>
        <w:numId w:val="9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EB403B"/>
    <w:pPr>
      <w:numPr>
        <w:numId w:val="10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EB403B"/>
    <w:pPr>
      <w:numPr>
        <w:numId w:val="11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EB403B"/>
    <w:pPr>
      <w:numPr>
        <w:numId w:val="12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EB403B"/>
    <w:pPr>
      <w:numPr>
        <w:numId w:val="13"/>
      </w:numPr>
      <w:contextualSpacing/>
    </w:pPr>
  </w:style>
  <w:style w:type="paragraph" w:styleId="PargrafodaLista">
    <w:name w:val="List Paragraph"/>
    <w:basedOn w:val="Normal"/>
    <w:uiPriority w:val="34"/>
    <w:semiHidden/>
    <w:qFormat/>
    <w:rsid w:val="00EB403B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2">
    <w:name w:val="List Table 2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3">
    <w:name w:val="List Table 3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EB403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EB403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EB403B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EB403B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EB403B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EB403B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EB403B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EB403B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EB4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EB403B"/>
    <w:rPr>
      <w:rFonts w:ascii="Consolas" w:hAnsi="Consolas" w:cs="Consolas"/>
      <w:color w:val="000000" w:themeColor="text1"/>
      <w:sz w:val="20"/>
      <w:szCs w:val="20"/>
    </w:rPr>
  </w:style>
  <w:style w:type="table" w:styleId="GradeMdia1">
    <w:name w:val="Medium Grid 1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o">
    <w:name w:val="Mention"/>
    <w:basedOn w:val="Fontepargpadro"/>
    <w:uiPriority w:val="99"/>
    <w:semiHidden/>
    <w:unhideWhenUsed/>
    <w:rsid w:val="00EB403B"/>
    <w:rPr>
      <w:rFonts w:ascii="Arial" w:hAnsi="Arial" w:cs="Arial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EB4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EB403B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SemEspaamento">
    <w:name w:val="No Spacing"/>
    <w:uiPriority w:val="1"/>
    <w:semiHidden/>
    <w:qFormat/>
    <w:rsid w:val="00EB403B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EB403B"/>
    <w:rPr>
      <w:rFonts w:ascii="Times New Roman" w:hAnsi="Times New Roman" w:cs="Times New Roman"/>
    </w:rPr>
  </w:style>
  <w:style w:type="paragraph" w:styleId="Recuonormal">
    <w:name w:val="Normal Indent"/>
    <w:basedOn w:val="Normal"/>
    <w:uiPriority w:val="99"/>
    <w:semiHidden/>
    <w:unhideWhenUsed/>
    <w:rsid w:val="00EB403B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EB403B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EB403B"/>
    <w:rPr>
      <w:rFonts w:ascii="Arial" w:hAnsi="Arial" w:cs="Arial"/>
      <w:color w:val="000000" w:themeColor="text1"/>
    </w:rPr>
  </w:style>
  <w:style w:type="character" w:styleId="Nmerodepgina">
    <w:name w:val="page number"/>
    <w:basedOn w:val="Fontepargpadro"/>
    <w:uiPriority w:val="99"/>
    <w:semiHidden/>
    <w:unhideWhenUsed/>
    <w:rsid w:val="00EB403B"/>
    <w:rPr>
      <w:rFonts w:ascii="Arial" w:hAnsi="Arial" w:cs="Arial"/>
    </w:rPr>
  </w:style>
  <w:style w:type="table" w:styleId="SimplesTabela1">
    <w:name w:val="Plain Table 1"/>
    <w:basedOn w:val="Tabelanormal"/>
    <w:uiPriority w:val="41"/>
    <w:rsid w:val="00EB40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EB40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EB40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EB40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EB403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B403B"/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B403B"/>
    <w:rPr>
      <w:rFonts w:ascii="Consolas" w:hAnsi="Consolas" w:cs="Consolas"/>
      <w:color w:val="000000" w:themeColor="text1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EB403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EB403B"/>
    <w:rPr>
      <w:rFonts w:ascii="Arial" w:hAnsi="Arial" w:cs="Arial"/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EB403B"/>
  </w:style>
  <w:style w:type="character" w:customStyle="1" w:styleId="SaudaoChar">
    <w:name w:val="Saudação Char"/>
    <w:basedOn w:val="Fontepargpadro"/>
    <w:link w:val="Sauda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EB403B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EB403B"/>
    <w:rPr>
      <w:rFonts w:ascii="Arial" w:hAnsi="Arial" w:cs="Arial"/>
      <w:color w:val="000000" w:themeColor="text1"/>
    </w:rPr>
  </w:style>
  <w:style w:type="character" w:styleId="Hiperlinkinteligente">
    <w:name w:val="Smart Hyperlink"/>
    <w:basedOn w:val="Fontepargpadro"/>
    <w:uiPriority w:val="99"/>
    <w:semiHidden/>
    <w:unhideWhenUsed/>
    <w:rsid w:val="00EB403B"/>
    <w:rPr>
      <w:rFonts w:ascii="Arial" w:hAnsi="Arial" w:cs="Arial"/>
      <w:u w:val="dotted"/>
    </w:rPr>
  </w:style>
  <w:style w:type="character" w:styleId="Forte">
    <w:name w:val="Strong"/>
    <w:basedOn w:val="Fontepargpadro"/>
    <w:uiPriority w:val="22"/>
    <w:semiHidden/>
    <w:qFormat/>
    <w:rsid w:val="00EB403B"/>
    <w:rPr>
      <w:rFonts w:ascii="Arial" w:hAnsi="Arial" w:cs="Arial"/>
      <w:b/>
      <w:bCs/>
    </w:rPr>
  </w:style>
  <w:style w:type="character" w:styleId="nfaseSutil">
    <w:name w:val="Subtle Emphasis"/>
    <w:basedOn w:val="Fontepargpadro"/>
    <w:uiPriority w:val="19"/>
    <w:semiHidden/>
    <w:qFormat/>
    <w:rsid w:val="00EB403B"/>
    <w:rPr>
      <w:rFonts w:ascii="Arial" w:hAnsi="Arial" w:cs="Arial"/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qFormat/>
    <w:rsid w:val="00EB403B"/>
    <w:rPr>
      <w:rFonts w:ascii="Arial" w:hAnsi="Arial" w:cs="Arial"/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EB40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EB40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EB40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EB40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EB40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EB40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EB40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EB40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EB40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EB40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EB40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EB40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EB40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EB40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EB40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EB40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EB40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EB40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EB40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EB40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EB40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EB40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EB40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EB40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EB40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EB40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EB40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EB40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EB40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EB403B"/>
    <w:pPr>
      <w:ind w:left="240" w:hanging="24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EB403B"/>
  </w:style>
  <w:style w:type="table" w:styleId="Tabelaprofissional">
    <w:name w:val="Table Professional"/>
    <w:basedOn w:val="Tabelanormal"/>
    <w:uiPriority w:val="99"/>
    <w:semiHidden/>
    <w:unhideWhenUsed/>
    <w:rsid w:val="00EB40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EB40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EB40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EB40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EB40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EB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EB40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EB40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EB40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EB403B"/>
    <w:pPr>
      <w:spacing w:before="120"/>
    </w:pPr>
    <w:rPr>
      <w:rFonts w:ascii="Georgia" w:eastAsiaTheme="majorEastAsia" w:hAnsi="Georgia" w:cstheme="majorBidi"/>
      <w:b/>
      <w:bCs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EB403B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EB403B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EB403B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EB403B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EB403B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EB403B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EB403B"/>
    <w:pPr>
      <w:spacing w:after="100"/>
      <w:ind w:left="144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EB403B"/>
    <w:pPr>
      <w:spacing w:after="100"/>
      <w:ind w:left="168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EB403B"/>
    <w:pPr>
      <w:spacing w:after="100"/>
      <w:ind w:left="192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B403B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EB403B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udemy.com/course-dashboard-redirect/?course_id=104897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il\AppData\Roaming\Microsoft\Templates\Curr&#237;culo%20b&#225;s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54E2079DF40948436F9CE42256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5867CB-F727-4E16-B21A-7D94FD8BF953}"/>
      </w:docPartPr>
      <w:docPartBody>
        <w:p w:rsidR="007A1D01" w:rsidRDefault="00000000">
          <w:pPr>
            <w:pStyle w:val="45B54E2079DF40948436F9CE422568A0"/>
          </w:pPr>
          <w:r w:rsidRPr="008E3199">
            <w:rPr>
              <w:noProof/>
              <w:lang w:bidi="pt-BR"/>
            </w:rPr>
            <w:t>Contato</w:t>
          </w:r>
        </w:p>
      </w:docPartBody>
    </w:docPart>
    <w:docPart>
      <w:docPartPr>
        <w:name w:val="D2FDB6DACDA8479586FCDF054B0536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41C3CD-6272-483A-9F3D-89BFFE624E55}"/>
      </w:docPartPr>
      <w:docPartBody>
        <w:p w:rsidR="007A1D01" w:rsidRDefault="00000000">
          <w:pPr>
            <w:pStyle w:val="D2FDB6DACDA8479586FCDF054B0536F7"/>
          </w:pPr>
          <w:r w:rsidRPr="008E3199">
            <w:rPr>
              <w:noProof/>
              <w:lang w:bidi="pt-BR"/>
            </w:rPr>
            <w:t>Objetivo</w:t>
          </w:r>
        </w:p>
      </w:docPartBody>
    </w:docPart>
    <w:docPart>
      <w:docPartPr>
        <w:name w:val="8068A52B23564D91810574E1F89DF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04DC5-20BB-489E-9B77-E52C49FC462B}"/>
      </w:docPartPr>
      <w:docPartBody>
        <w:p w:rsidR="007A1D01" w:rsidRDefault="00000000">
          <w:pPr>
            <w:pStyle w:val="8068A52B23564D91810574E1F89DF540"/>
          </w:pPr>
          <w:r w:rsidRPr="008E3199">
            <w:rPr>
              <w:noProof/>
              <w:lang w:bidi="pt-BR"/>
            </w:rPr>
            <w:t>Escolaridade</w:t>
          </w:r>
        </w:p>
      </w:docPartBody>
    </w:docPart>
    <w:docPart>
      <w:docPartPr>
        <w:name w:val="AC35F443B8144DE38B5ACBB6D8444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50B832-CC5E-411E-9018-2AC723B2AF03}"/>
      </w:docPartPr>
      <w:docPartBody>
        <w:p w:rsidR="007A1D01" w:rsidRDefault="00000000">
          <w:pPr>
            <w:pStyle w:val="AC35F443B8144DE38B5ACBB6D8444DCE"/>
          </w:pPr>
          <w:r w:rsidRPr="008E3199">
            <w:rPr>
              <w:noProof/>
              <w:lang w:bidi="pt-BR"/>
            </w:rPr>
            <w:t>Experiência</w:t>
          </w:r>
        </w:p>
      </w:docPartBody>
    </w:docPart>
    <w:docPart>
      <w:docPartPr>
        <w:name w:val="7719523AF1184E9CAB1F4C10C718CC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1ED84-5FE2-4A79-88B6-C5F9689F66BE}"/>
      </w:docPartPr>
      <w:docPartBody>
        <w:p w:rsidR="007A1D01" w:rsidRDefault="00414C24" w:rsidP="00414C24">
          <w:pPr>
            <w:pStyle w:val="7719523AF1184E9CAB1F4C10C718CC52"/>
          </w:pPr>
          <w:r w:rsidRPr="008E3199">
            <w:rPr>
              <w:noProof/>
              <w:lang w:bidi="pt-BR"/>
            </w:rPr>
            <w:t>Habilidades Principais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24"/>
    <w:rsid w:val="00414C24"/>
    <w:rsid w:val="007A1D01"/>
    <w:rsid w:val="00EC2B27"/>
    <w:rsid w:val="00F6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rFonts w:ascii="Georgia" w:hAnsi="Georgia" w:cs="Arial"/>
      <w:color w:val="5B9BD5" w:themeColor="accent5"/>
    </w:rPr>
  </w:style>
  <w:style w:type="paragraph" w:customStyle="1" w:styleId="45B54E2079DF40948436F9CE422568A0">
    <w:name w:val="45B54E2079DF40948436F9CE422568A0"/>
  </w:style>
  <w:style w:type="paragraph" w:customStyle="1" w:styleId="D2FDB6DACDA8479586FCDF054B0536F7">
    <w:name w:val="D2FDB6DACDA8479586FCDF054B0536F7"/>
  </w:style>
  <w:style w:type="paragraph" w:customStyle="1" w:styleId="8068A52B23564D91810574E1F89DF540">
    <w:name w:val="8068A52B23564D91810574E1F89DF540"/>
  </w:style>
  <w:style w:type="paragraph" w:customStyle="1" w:styleId="AC35F443B8144DE38B5ACBB6D8444DCE">
    <w:name w:val="AC35F443B8144DE38B5ACBB6D8444DCE"/>
  </w:style>
  <w:style w:type="paragraph" w:customStyle="1" w:styleId="7719523AF1184E9CAB1F4C10C718CC52">
    <w:name w:val="7719523AF1184E9CAB1F4C10C718CC52"/>
    <w:rsid w:val="00414C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básico moderno</Template>
  <TotalTime>0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2023-10-26T22:48:00Z</dcterms:created>
  <dcterms:modified xsi:type="dcterms:W3CDTF">2023-10-26T23:32:00Z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